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E5428F" w:rsidP="00474DA5">
            <w:r>
              <w:t>82413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E5428F" w:rsidP="00474DA5">
            <w:r>
              <w:t>PROSULFOCARB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E5428F" w:rsidRPr="00E5428F">
        <w:t>VAPORMATE FUMIGANT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>
              <w:t>56186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>
              <w:t>ETHYL FORMATE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>
              <w:t>166.7g/kg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 w:rsidRPr="00E5428F">
              <w:t>AEROSOL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>
              <w:t>6kg, 22kg, 27kg, 31kg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E5428F" w:rsidRPr="00E5428F">
              <w:t>BOC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5428F">
            <w:r w:rsidRPr="00356C2E">
              <w:t xml:space="preserve">ABN/ACN: </w:t>
            </w:r>
            <w:r w:rsidR="00AE6609">
              <w:t>95000029729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E5428F" w:rsidRPr="00E5428F">
              <w:t>BOC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5428F">
            <w:r w:rsidRPr="00356C2E">
              <w:t xml:space="preserve">Street address: </w:t>
            </w:r>
            <w:r w:rsidR="00E5428F">
              <w:t>Riverside Corporate Park 10 Julius Avenue NORTH RYDE NSW 2113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5428F">
            <w:r w:rsidRPr="00356C2E">
              <w:t xml:space="preserve">Postal address: </w:t>
            </w:r>
            <w:r w:rsidR="00FE33A5">
              <w:t xml:space="preserve">PO Box </w:t>
            </w:r>
            <w:r w:rsidR="00E5428F">
              <w:t>288 CHATSWOOD NSW 2057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5428F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2F42CA" w:rsidRDefault="004C4AB7" w:rsidP="004C4AB7"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5428F" w:rsidP="00FB1E26">
            <w:pPr>
              <w:spacing w:line="360" w:lineRule="auto"/>
            </w:pPr>
            <w:r>
              <w:t>82367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5428F" w:rsidP="00FB1E26">
            <w:r>
              <w:t>THIAMETHOXAM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5428F" w:rsidP="00D82741">
            <w:pPr>
              <w:spacing w:line="360" w:lineRule="auto"/>
            </w:pPr>
            <w:r>
              <w:t>82374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5428F" w:rsidP="00D82741">
            <w:r>
              <w:t>BIFENTHRIN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E5428F" w:rsidP="00794579">
            <w:pPr>
              <w:spacing w:line="360" w:lineRule="auto"/>
            </w:pPr>
            <w:r>
              <w:t>82401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5428F" w:rsidP="00794579">
            <w:r>
              <w:t>DINOTEFURAN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E5428F" w:rsidP="0056750E">
            <w:pPr>
              <w:spacing w:line="360" w:lineRule="auto"/>
            </w:pPr>
            <w:r>
              <w:t>82394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E5428F" w:rsidP="0056750E">
            <w:r>
              <w:t>ORYZALIN and SIMAZINE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5F487B" w:rsidTr="004F635A">
        <w:tc>
          <w:tcPr>
            <w:tcW w:w="2032" w:type="dxa"/>
            <w:shd w:val="clear" w:color="auto" w:fill="auto"/>
          </w:tcPr>
          <w:p w:rsidR="005F487B" w:rsidRDefault="005F487B" w:rsidP="004F635A">
            <w:pPr>
              <w:spacing w:line="360" w:lineRule="auto"/>
            </w:pPr>
            <w:r>
              <w:t>82124</w:t>
            </w:r>
          </w:p>
        </w:tc>
        <w:tc>
          <w:tcPr>
            <w:tcW w:w="3921" w:type="dxa"/>
            <w:shd w:val="clear" w:color="auto" w:fill="auto"/>
          </w:tcPr>
          <w:p w:rsidR="005F487B" w:rsidRPr="00A16D02" w:rsidRDefault="005F487B" w:rsidP="004F635A">
            <w:r>
              <w:t>BOSCALID</w:t>
            </w:r>
            <w:bookmarkStart w:id="0" w:name="_GoBack"/>
            <w:bookmarkEnd w:id="0"/>
          </w:p>
        </w:tc>
        <w:tc>
          <w:tcPr>
            <w:tcW w:w="2091" w:type="dxa"/>
            <w:shd w:val="clear" w:color="auto" w:fill="auto"/>
          </w:tcPr>
          <w:p w:rsidR="005F487B" w:rsidRDefault="005F487B" w:rsidP="004F635A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44ADD" w:rsidP="000D70A9">
      <w:r>
        <w:t>Date: 26</w:t>
      </w:r>
      <w:r w:rsidR="00E5428F">
        <w:t xml:space="preserve"> February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F487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F487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5F487B">
      <w:fldChar w:fldCharType="begin"/>
    </w:r>
    <w:r w:rsidR="005F487B">
      <w:instrText xml:space="preserve"> docproperty Objective-Id\* mergeformat </w:instrText>
    </w:r>
    <w:r w:rsidR="005F487B">
      <w:fldChar w:fldCharType="separate"/>
    </w:r>
    <w:r w:rsidR="00DE7D73" w:rsidRPr="00DE7D73">
      <w:rPr>
        <w:b/>
        <w:bCs/>
        <w:lang w:val="en-US"/>
      </w:rPr>
      <w:instrText>A149462</w:instrText>
    </w:r>
    <w:r w:rsidR="005F487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F487B">
      <w:fldChar w:fldCharType="begin"/>
    </w:r>
    <w:r w:rsidR="005F487B">
      <w:instrText xml:space="preserve"> docproperty Objective-Id\* mergeformat </w:instrText>
    </w:r>
    <w:r w:rsidR="005F487B">
      <w:fldChar w:fldCharType="separate"/>
    </w:r>
    <w:r w:rsidR="00DE7D73" w:rsidRPr="00DE7D73">
      <w:rPr>
        <w:bCs/>
        <w:lang w:val="en-US"/>
      </w:rPr>
      <w:instrText>A149462</w:instrText>
    </w:r>
    <w:r w:rsidR="005F487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F487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F487B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5F487B">
      <w:fldChar w:fldCharType="begin"/>
    </w:r>
    <w:r w:rsidR="005F487B">
      <w:instrText xml:space="preserve"> docproperty Objective-Id\* mergeformat </w:instrText>
    </w:r>
    <w:r w:rsidR="005F487B">
      <w:fldChar w:fldCharType="separate"/>
    </w:r>
    <w:r w:rsidR="00DE7D73" w:rsidRPr="00DE7D73">
      <w:rPr>
        <w:b/>
        <w:bCs/>
        <w:lang w:val="en-US"/>
      </w:rPr>
      <w:instrText>A149462</w:instrText>
    </w:r>
    <w:r w:rsidR="005F487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F487B">
      <w:fldChar w:fldCharType="begin"/>
    </w:r>
    <w:r w:rsidR="005F487B">
      <w:instrText xml:space="preserve"> docproperty Objective-Id\* mergeformat </w:instrText>
    </w:r>
    <w:r w:rsidR="005F487B">
      <w:fldChar w:fldCharType="separate"/>
    </w:r>
    <w:r w:rsidR="00DE7D73" w:rsidRPr="00DE7D73">
      <w:rPr>
        <w:bCs/>
        <w:lang w:val="en-US"/>
      </w:rPr>
      <w:instrText>A149462</w:instrText>
    </w:r>
    <w:r w:rsidR="005F487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487B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4ADD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E6609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5428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9F252F68-CE34-4308-82DA-801E9874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31662188-4A87-437E-97A8-CCD7CE98AD96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http://purl.org/dc/dcmitype/"/>
    <ds:schemaRef ds:uri="http://schemas.microsoft.com/office/2006/documentManagement/types"/>
    <ds:schemaRef ds:uri="0774cfd4-6c95-41fc-ad34-7efb322355f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4c9d45-d6f1-4005-a8af-ae38d26478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24F1F9F0.dotm</Template>
  <TotalTime>1297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2015-04-14T01:43:00Z</cp:lastPrinted>
  <dcterms:created xsi:type="dcterms:W3CDTF">2014-08-12T04:31:00Z</dcterms:created>
  <dcterms:modified xsi:type="dcterms:W3CDTF">2016-02-26T04:01:00Z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